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16" w:rsidRPr="005E6552" w:rsidRDefault="001E3416" w:rsidP="005E6552">
      <w:pPr>
        <w:jc w:val="center"/>
        <w:rPr>
          <w:rFonts w:ascii="方正小标宋_GBK" w:eastAsia="方正小标宋_GBK"/>
          <w:sz w:val="32"/>
          <w:szCs w:val="32"/>
        </w:rPr>
      </w:pPr>
      <w:r w:rsidRPr="005E6552">
        <w:rPr>
          <w:rFonts w:ascii="方正小标宋_GBK" w:eastAsia="方正小标宋_GBK"/>
          <w:sz w:val="32"/>
          <w:szCs w:val="32"/>
        </w:rPr>
        <w:t>2017</w:t>
      </w:r>
      <w:r w:rsidRPr="005E6552">
        <w:rPr>
          <w:rFonts w:ascii="方正小标宋_GBK" w:eastAsia="方正小标宋_GBK" w:hint="eastAsia"/>
          <w:sz w:val="32"/>
          <w:szCs w:val="32"/>
        </w:rPr>
        <w:t>年度安徽高校自然科学研究重大项目选题推荐一览表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276"/>
        <w:gridCol w:w="1419"/>
        <w:gridCol w:w="140"/>
        <w:gridCol w:w="1267"/>
        <w:gridCol w:w="1001"/>
        <w:gridCol w:w="1815"/>
      </w:tblGrid>
      <w:tr w:rsidR="001E3416" w:rsidRPr="00DF163B" w:rsidTr="00DF163B">
        <w:trPr>
          <w:trHeight w:val="212"/>
        </w:trPr>
        <w:tc>
          <w:tcPr>
            <w:tcW w:w="152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6918" w:type="dxa"/>
            <w:gridSpan w:val="6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皖南医学院</w:t>
            </w:r>
          </w:p>
        </w:tc>
      </w:tr>
      <w:tr w:rsidR="001E3416" w:rsidRPr="00DF163B" w:rsidTr="00DF163B">
        <w:trPr>
          <w:trHeight w:val="232"/>
        </w:trPr>
        <w:tc>
          <w:tcPr>
            <w:tcW w:w="152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选题名称</w:t>
            </w:r>
          </w:p>
        </w:tc>
        <w:tc>
          <w:tcPr>
            <w:tcW w:w="6918" w:type="dxa"/>
            <w:gridSpan w:val="6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3416" w:rsidRPr="00DF163B" w:rsidTr="00DF163B">
        <w:trPr>
          <w:trHeight w:val="229"/>
        </w:trPr>
        <w:tc>
          <w:tcPr>
            <w:tcW w:w="152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6918" w:type="dxa"/>
            <w:gridSpan w:val="6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3416" w:rsidRPr="00DF163B" w:rsidTr="00DF163B">
        <w:trPr>
          <w:trHeight w:val="399"/>
        </w:trPr>
        <w:tc>
          <w:tcPr>
            <w:tcW w:w="8444" w:type="dxa"/>
            <w:gridSpan w:val="7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选题推荐人</w:t>
            </w:r>
          </w:p>
        </w:tc>
      </w:tr>
      <w:tr w:rsidR="001E3416" w:rsidRPr="00DF163B" w:rsidTr="00DF163B">
        <w:trPr>
          <w:trHeight w:val="377"/>
        </w:trPr>
        <w:tc>
          <w:tcPr>
            <w:tcW w:w="152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职称、职务</w:t>
            </w:r>
          </w:p>
        </w:tc>
        <w:tc>
          <w:tcPr>
            <w:tcW w:w="1267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815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3416" w:rsidRPr="00DF163B" w:rsidTr="00DF163B">
        <w:trPr>
          <w:trHeight w:val="383"/>
        </w:trPr>
        <w:tc>
          <w:tcPr>
            <w:tcW w:w="8444" w:type="dxa"/>
            <w:gridSpan w:val="7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科研管理部门联系人</w:t>
            </w:r>
          </w:p>
        </w:tc>
      </w:tr>
      <w:tr w:rsidR="001E3416" w:rsidRPr="00DF163B" w:rsidTr="00DF163B">
        <w:trPr>
          <w:trHeight w:val="347"/>
        </w:trPr>
        <w:tc>
          <w:tcPr>
            <w:tcW w:w="152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戴照福</w:t>
            </w:r>
          </w:p>
        </w:tc>
        <w:tc>
          <w:tcPr>
            <w:tcW w:w="1407" w:type="dxa"/>
            <w:gridSpan w:val="2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16" w:type="dxa"/>
            <w:gridSpan w:val="2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18949514312</w:t>
            </w:r>
          </w:p>
        </w:tc>
      </w:tr>
      <w:tr w:rsidR="001E3416" w:rsidRPr="00DF163B" w:rsidTr="00DF163B">
        <w:trPr>
          <w:trHeight w:val="8686"/>
        </w:trPr>
        <w:tc>
          <w:tcPr>
            <w:tcW w:w="152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简要论证（国内外研究现状、主攻方向和需要重点解决的理论和现实问题，不超过</w:t>
            </w:r>
            <w:r w:rsidRPr="00DF163B">
              <w:rPr>
                <w:rFonts w:ascii="宋体" w:hAnsi="宋体"/>
                <w:sz w:val="28"/>
                <w:szCs w:val="28"/>
              </w:rPr>
              <w:t>10</w:t>
            </w:r>
            <w:r w:rsidRPr="00DF163B">
              <w:rPr>
                <w:rFonts w:ascii="宋体"/>
                <w:sz w:val="28"/>
                <w:szCs w:val="28"/>
              </w:rPr>
              <w:t>00</w:t>
            </w:r>
            <w:r w:rsidRPr="00DF163B">
              <w:rPr>
                <w:rFonts w:ascii="宋体" w:hAnsi="宋体" w:hint="eastAsia"/>
                <w:sz w:val="28"/>
                <w:szCs w:val="28"/>
              </w:rPr>
              <w:t>字）</w:t>
            </w:r>
          </w:p>
        </w:tc>
        <w:tc>
          <w:tcPr>
            <w:tcW w:w="6918" w:type="dxa"/>
            <w:gridSpan w:val="6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3416" w:rsidRPr="00DF163B" w:rsidTr="00DF163B">
        <w:trPr>
          <w:trHeight w:val="1255"/>
        </w:trPr>
        <w:tc>
          <w:tcPr>
            <w:tcW w:w="1526" w:type="dxa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F163B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918" w:type="dxa"/>
            <w:gridSpan w:val="6"/>
            <w:vAlign w:val="center"/>
          </w:tcPr>
          <w:p w:rsidR="001E3416" w:rsidRPr="00DF163B" w:rsidRDefault="001E3416" w:rsidP="00DF163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1E3416" w:rsidRDefault="001E3416"/>
    <w:sectPr w:rsidR="001E3416" w:rsidSect="00B4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552"/>
    <w:rsid w:val="00116C63"/>
    <w:rsid w:val="001807E5"/>
    <w:rsid w:val="001E3416"/>
    <w:rsid w:val="001E5C63"/>
    <w:rsid w:val="00382E65"/>
    <w:rsid w:val="003D384C"/>
    <w:rsid w:val="005E6552"/>
    <w:rsid w:val="00B40851"/>
    <w:rsid w:val="00BA218D"/>
    <w:rsid w:val="00CC4AE0"/>
    <w:rsid w:val="00DF163B"/>
    <w:rsid w:val="00EA3097"/>
    <w:rsid w:val="00F4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5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655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</Words>
  <Characters>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NTKO</cp:lastModifiedBy>
  <cp:revision>7</cp:revision>
  <dcterms:created xsi:type="dcterms:W3CDTF">2016-07-07T00:20:00Z</dcterms:created>
  <dcterms:modified xsi:type="dcterms:W3CDTF">2016-07-07T03:02:00Z</dcterms:modified>
</cp:coreProperties>
</file>